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664856" w:rsidRPr="00327D81" w:rsidRDefault="00664856" w:rsidP="00664856">
      <w:pPr>
        <w:pStyle w:val="MDPI11articletype"/>
        <w:spacing w:before="0"/>
        <w:rPr>
          <w:rFonts w:ascii="Times New Roman" w:hAnsi="Times New Roman"/>
          <w:b/>
        </w:rPr>
      </w:pPr>
      <w:r w:rsidRPr="00327D81">
        <w:rPr>
          <w:rFonts w:ascii="Times New Roman" w:hAnsi="Times New Roman"/>
          <w:b/>
        </w:rPr>
        <w:t>Type of the Paper (</w:t>
      </w:r>
      <w:r w:rsidR="00327D81">
        <w:rPr>
          <w:rFonts w:ascii="Times New Roman" w:hAnsi="Times New Roman"/>
          <w:b/>
        </w:rPr>
        <w:t>Research</w:t>
      </w:r>
      <w:r w:rsidRPr="00327D81">
        <w:rPr>
          <w:rFonts w:ascii="Times New Roman" w:hAnsi="Times New Roman"/>
          <w:b/>
        </w:rPr>
        <w:t>, Review, Communication, etc.)</w:t>
      </w:r>
    </w:p>
    <w:p w:rsidR="00327D81" w:rsidRPr="00327D81" w:rsidRDefault="00327D81" w:rsidP="00327D81">
      <w:pPr>
        <w:rPr>
          <w:lang w:eastAsia="de-DE" w:bidi="en-US"/>
        </w:rPr>
      </w:pPr>
    </w:p>
    <w:p w:rsidR="00664856" w:rsidRPr="001F3A09" w:rsidRDefault="00664856" w:rsidP="00664856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8"/>
          <w:szCs w:val="28"/>
          <w:lang w:eastAsia="ru-RU"/>
        </w:rPr>
      </w:pPr>
      <w:r w:rsidRPr="006A09F7">
        <w:rPr>
          <w:rFonts w:ascii="Times New Roman" w:eastAsia="Times New Roman" w:hAnsi="Times New Roman"/>
          <w:b/>
          <w:bCs/>
          <w:noProof w:val="0"/>
          <w:color w:val="auto"/>
          <w:kern w:val="36"/>
          <w:sz w:val="28"/>
          <w:szCs w:val="28"/>
          <w:lang w:eastAsia="ru-RU"/>
        </w:rPr>
        <w:t>TITLE (Maximum 10 Words)</w:t>
      </w:r>
    </w:p>
    <w:p w:rsidR="00327D81" w:rsidRPr="001F3A09" w:rsidRDefault="00327D81" w:rsidP="00664856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8"/>
          <w:szCs w:val="28"/>
          <w:lang w:eastAsia="ru-RU"/>
        </w:rPr>
      </w:pPr>
    </w:p>
    <w:p w:rsidR="00664856" w:rsidRDefault="00664856" w:rsidP="00664856">
      <w:pPr>
        <w:pStyle w:val="MDPI13authornames"/>
        <w:spacing w:after="0" w:line="240" w:lineRule="auto"/>
        <w:rPr>
          <w:rFonts w:ascii="Times New Roman" w:hAnsi="Times New Roman"/>
          <w:szCs w:val="20"/>
        </w:rPr>
      </w:pPr>
      <w:proofErr w:type="spellStart"/>
      <w:r w:rsidRPr="006A09F7">
        <w:rPr>
          <w:rFonts w:ascii="Times New Roman" w:hAnsi="Times New Roman"/>
          <w:szCs w:val="20"/>
        </w:rPr>
        <w:t>Firstname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proofErr w:type="spellStart"/>
      <w:r w:rsidRPr="006A09F7">
        <w:rPr>
          <w:rFonts w:ascii="Times New Roman" w:hAnsi="Times New Roman"/>
          <w:szCs w:val="20"/>
        </w:rPr>
        <w:t>Lastname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r w:rsidRPr="006A09F7">
        <w:rPr>
          <w:rFonts w:ascii="Times New Roman" w:hAnsi="Times New Roman"/>
          <w:szCs w:val="20"/>
          <w:vertAlign w:val="superscript"/>
        </w:rPr>
        <w:t xml:space="preserve">a </w:t>
      </w:r>
      <w:r w:rsidRPr="006A09F7">
        <w:rPr>
          <w:rFonts w:ascii="Times New Roman" w:hAnsi="Times New Roman"/>
          <w:szCs w:val="20"/>
        </w:rPr>
        <w:t>ORCID</w:t>
      </w:r>
      <w:r w:rsidRPr="006A09F7">
        <w:rPr>
          <w:rFonts w:ascii="Times New Roman" w:hAnsi="Times New Roman"/>
          <w:szCs w:val="20"/>
          <w:vertAlign w:val="superscript"/>
        </w:rPr>
        <w:t xml:space="preserve"> </w:t>
      </w:r>
      <w:r w:rsidRPr="006A09F7">
        <w:rPr>
          <w:rFonts w:ascii="Times New Roman" w:hAnsi="Times New Roman"/>
          <w:szCs w:val="20"/>
        </w:rPr>
        <w:t xml:space="preserve">, </w:t>
      </w:r>
      <w:proofErr w:type="spellStart"/>
      <w:r w:rsidRPr="006A09F7">
        <w:rPr>
          <w:rFonts w:ascii="Times New Roman" w:hAnsi="Times New Roman"/>
          <w:szCs w:val="20"/>
        </w:rPr>
        <w:t>Firstname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proofErr w:type="spellStart"/>
      <w:r w:rsidRPr="006A09F7">
        <w:rPr>
          <w:rFonts w:ascii="Times New Roman" w:hAnsi="Times New Roman"/>
          <w:szCs w:val="20"/>
        </w:rPr>
        <w:t>Lastname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r w:rsidRPr="006A09F7">
        <w:rPr>
          <w:rFonts w:ascii="Times New Roman" w:hAnsi="Times New Roman"/>
          <w:szCs w:val="20"/>
          <w:vertAlign w:val="superscript"/>
        </w:rPr>
        <w:t xml:space="preserve">b </w:t>
      </w:r>
      <w:r w:rsidRPr="006A09F7">
        <w:rPr>
          <w:rFonts w:ascii="Times New Roman" w:hAnsi="Times New Roman"/>
          <w:szCs w:val="20"/>
        </w:rPr>
        <w:t xml:space="preserve">ORCID and </w:t>
      </w:r>
      <w:proofErr w:type="spellStart"/>
      <w:r w:rsidRPr="006A09F7">
        <w:rPr>
          <w:rFonts w:ascii="Times New Roman" w:hAnsi="Times New Roman"/>
          <w:szCs w:val="20"/>
        </w:rPr>
        <w:t>Firstname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proofErr w:type="spellStart"/>
      <w:r w:rsidRPr="006A09F7">
        <w:rPr>
          <w:rFonts w:ascii="Times New Roman" w:hAnsi="Times New Roman"/>
          <w:szCs w:val="20"/>
        </w:rPr>
        <w:t>Lastname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r w:rsidRPr="006A09F7">
        <w:rPr>
          <w:rFonts w:ascii="Times New Roman" w:hAnsi="Times New Roman"/>
          <w:szCs w:val="20"/>
          <w:vertAlign w:val="superscript"/>
        </w:rPr>
        <w:t>b,</w:t>
      </w:r>
      <w:r w:rsidRPr="006A09F7">
        <w:rPr>
          <w:rFonts w:ascii="Times New Roman" w:hAnsi="Times New Roman"/>
          <w:szCs w:val="20"/>
        </w:rPr>
        <w:t>* ORCID</w:t>
      </w:r>
      <w:r w:rsidR="00327D81">
        <w:rPr>
          <w:rFonts w:ascii="Times New Roman" w:hAnsi="Times New Roman"/>
          <w:szCs w:val="20"/>
        </w:rPr>
        <w:t xml:space="preserve"> (</w:t>
      </w:r>
      <w:r w:rsidR="00327D81">
        <w:rPr>
          <w:rFonts w:ascii="Montserrat" w:hAnsi="Montserrat"/>
          <w:color w:val="777777"/>
          <w:sz w:val="18"/>
          <w:szCs w:val="18"/>
          <w:shd w:val="clear" w:color="auto" w:fill="FFFFFF"/>
        </w:rPr>
        <w:t>Open Researcher and Contributor ID) for authors, freely available at </w:t>
      </w:r>
      <w:hyperlink r:id="rId7" w:history="1">
        <w:r w:rsidR="00327D81">
          <w:rPr>
            <w:rStyle w:val="ab"/>
            <w:rFonts w:ascii="Montserrat" w:hAnsi="Montserrat"/>
            <w:color w:val="01707E"/>
            <w:sz w:val="18"/>
            <w:szCs w:val="18"/>
            <w:shd w:val="clear" w:color="auto" w:fill="FFFFFF"/>
          </w:rPr>
          <w:t>https://orcid.org</w:t>
        </w:r>
      </w:hyperlink>
      <w:r w:rsidR="00327D81">
        <w:rPr>
          <w:rFonts w:ascii="Montserrat" w:hAnsi="Montserrat"/>
          <w:color w:val="777777"/>
          <w:sz w:val="18"/>
          <w:szCs w:val="18"/>
          <w:shd w:val="clear" w:color="auto" w:fill="FFFFFF"/>
        </w:rPr>
        <w:t>. </w:t>
      </w:r>
      <w:r w:rsidR="00327D81">
        <w:rPr>
          <w:rStyle w:val="afe"/>
          <w:rFonts w:ascii="Montserrat" w:hAnsi="Montserrat"/>
          <w:color w:val="777777"/>
          <w:sz w:val="18"/>
          <w:szCs w:val="18"/>
          <w:shd w:val="clear" w:color="auto" w:fill="FFFFFF"/>
        </w:rPr>
        <w:t>(Why is this important? Your article, if accepted and published, will be attached to your ORCID profile. Institutions and funders are increasingly requiring authors to have ORCID IDs.))</w:t>
      </w:r>
    </w:p>
    <w:p w:rsidR="00327D81" w:rsidRPr="00327D81" w:rsidRDefault="00327D81" w:rsidP="00327D81">
      <w:pPr>
        <w:rPr>
          <w:lang w:eastAsia="de-DE" w:bidi="en-US"/>
        </w:rPr>
      </w:pPr>
    </w:p>
    <w:p w:rsidR="00664856" w:rsidRPr="006A09F7" w:rsidRDefault="00664856" w:rsidP="00664856">
      <w:pPr>
        <w:pStyle w:val="MDPI16affiliation"/>
        <w:spacing w:line="240" w:lineRule="auto"/>
        <w:ind w:left="198"/>
        <w:jc w:val="both"/>
        <w:rPr>
          <w:rFonts w:ascii="Times New Roman" w:hAnsi="Times New Roman"/>
          <w:sz w:val="20"/>
          <w:szCs w:val="20"/>
        </w:rPr>
      </w:pPr>
      <w:r w:rsidRPr="006A09F7">
        <w:rPr>
          <w:rFonts w:ascii="Times New Roman" w:hAnsi="Times New Roman"/>
          <w:b/>
          <w:bCs/>
          <w:color w:val="auto"/>
          <w:sz w:val="20"/>
          <w:szCs w:val="20"/>
          <w:vertAlign w:val="superscript"/>
          <w:lang w:eastAsia="ru-RU"/>
        </w:rPr>
        <w:t>a</w:t>
      </w:r>
      <w:r w:rsidRPr="006A09F7">
        <w:rPr>
          <w:rFonts w:ascii="Times New Roman" w:hAnsi="Times New Roman"/>
          <w:sz w:val="20"/>
          <w:szCs w:val="20"/>
        </w:rPr>
        <w:tab/>
        <w:t xml:space="preserve">Affiliation 1 (including full address); </w:t>
      </w:r>
      <w:hyperlink r:id="rId8" w:history="1">
        <w:r w:rsidR="00CB525D" w:rsidRPr="00716769">
          <w:rPr>
            <w:rStyle w:val="ab"/>
            <w:rFonts w:ascii="Times New Roman" w:hAnsi="Times New Roman"/>
            <w:sz w:val="20"/>
            <w:szCs w:val="20"/>
          </w:rPr>
          <w:t>e-mail@e-mail.com</w:t>
        </w:r>
      </w:hyperlink>
      <w:r w:rsidR="00CB525D">
        <w:rPr>
          <w:rFonts w:ascii="Times New Roman" w:hAnsi="Times New Roman"/>
          <w:sz w:val="20"/>
          <w:szCs w:val="20"/>
        </w:rPr>
        <w:t xml:space="preserve"> </w:t>
      </w:r>
    </w:p>
    <w:p w:rsidR="00664856" w:rsidRPr="0006658D" w:rsidRDefault="00664856" w:rsidP="00664856">
      <w:pPr>
        <w:pStyle w:val="MDPI16affiliation"/>
        <w:spacing w:line="240" w:lineRule="auto"/>
        <w:ind w:left="198"/>
        <w:jc w:val="both"/>
        <w:rPr>
          <w:rFonts w:ascii="Times New Roman" w:hAnsi="Times New Roman"/>
          <w:sz w:val="20"/>
          <w:szCs w:val="20"/>
        </w:rPr>
      </w:pPr>
      <w:r w:rsidRPr="006A09F7">
        <w:rPr>
          <w:rFonts w:ascii="Times New Roman" w:hAnsi="Times New Roman"/>
          <w:sz w:val="20"/>
          <w:szCs w:val="20"/>
          <w:vertAlign w:val="superscript"/>
        </w:rPr>
        <w:t>b</w:t>
      </w:r>
      <w:r w:rsidRPr="006A09F7">
        <w:rPr>
          <w:rFonts w:ascii="Times New Roman" w:hAnsi="Times New Roman"/>
          <w:sz w:val="20"/>
          <w:szCs w:val="20"/>
        </w:rPr>
        <w:tab/>
        <w:t xml:space="preserve">Affiliation 2 (including full address); </w:t>
      </w:r>
      <w:hyperlink r:id="rId9" w:history="1">
        <w:r w:rsidRPr="006A09F7">
          <w:rPr>
            <w:rStyle w:val="ab"/>
            <w:rFonts w:ascii="Times New Roman" w:hAnsi="Times New Roman"/>
            <w:sz w:val="20"/>
            <w:szCs w:val="20"/>
          </w:rPr>
          <w:t>e-mail@e-mail.com</w:t>
        </w:r>
      </w:hyperlink>
    </w:p>
    <w:p w:rsidR="00664856" w:rsidRPr="006A09F7" w:rsidRDefault="00664856" w:rsidP="00664856">
      <w:pPr>
        <w:pStyle w:val="MDPI16affiliation"/>
        <w:spacing w:line="240" w:lineRule="auto"/>
        <w:ind w:left="198"/>
        <w:jc w:val="both"/>
        <w:rPr>
          <w:rFonts w:ascii="Times New Roman" w:hAnsi="Times New Roman"/>
          <w:sz w:val="20"/>
          <w:szCs w:val="20"/>
        </w:rPr>
      </w:pPr>
    </w:p>
    <w:p w:rsidR="00664856" w:rsidRPr="006A09F7" w:rsidRDefault="00664856" w:rsidP="00664856">
      <w:pPr>
        <w:pStyle w:val="MDPI16affiliation"/>
        <w:spacing w:line="240" w:lineRule="auto"/>
        <w:ind w:left="198"/>
        <w:rPr>
          <w:rFonts w:ascii="Times New Roman" w:hAnsi="Times New Roman"/>
          <w:sz w:val="20"/>
          <w:szCs w:val="20"/>
        </w:rPr>
      </w:pPr>
      <w:r w:rsidRPr="006A09F7">
        <w:rPr>
          <w:rFonts w:ascii="Times New Roman" w:hAnsi="Times New Roman"/>
          <w:b/>
          <w:sz w:val="20"/>
          <w:szCs w:val="20"/>
        </w:rPr>
        <w:t>*</w:t>
      </w:r>
      <w:r w:rsidRPr="006A09F7">
        <w:rPr>
          <w:rFonts w:ascii="Times New Roman" w:hAnsi="Times New Roman"/>
          <w:sz w:val="20"/>
          <w:szCs w:val="20"/>
        </w:rPr>
        <w:tab/>
        <w:t>Correspond</w:t>
      </w:r>
      <w:r w:rsidRPr="0006658D">
        <w:rPr>
          <w:rFonts w:ascii="Times New Roman" w:hAnsi="Times New Roman"/>
          <w:sz w:val="20"/>
          <w:szCs w:val="20"/>
        </w:rPr>
        <w:t>ing author</w:t>
      </w:r>
      <w:r w:rsidRPr="006A09F7">
        <w:rPr>
          <w:rFonts w:ascii="Times New Roman" w:hAnsi="Times New Roman"/>
          <w:sz w:val="20"/>
          <w:szCs w:val="20"/>
        </w:rPr>
        <w:t>: e-mail@e-mail.com; Tel.: (optional; include country code</w:t>
      </w:r>
      <w:r w:rsidRPr="0006658D">
        <w:rPr>
          <w:rFonts w:ascii="Times New Roman" w:hAnsi="Times New Roman"/>
          <w:sz w:val="20"/>
          <w:szCs w:val="20"/>
        </w:rPr>
        <w:t>)</w:t>
      </w:r>
    </w:p>
    <w:p w:rsidR="00664856" w:rsidRPr="005A3DB1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br/>
      </w:r>
      <w:r w:rsidR="001718A3" w:rsidRPr="001718A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Structured Abstract (150-250 words)</w:t>
      </w:r>
    </w:p>
    <w:p w:rsidR="00327D81" w:rsidRPr="001F3A09" w:rsidRDefault="00327D81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8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Purpose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purpose of the study.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Design/methodology/approach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Describe the research method used.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Findings</w:t>
      </w:r>
      <w:r w:rsidRPr="00BC1F6B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: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Summarize key findings.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Research limitations/implications</w:t>
      </w:r>
      <w:r w:rsidRPr="00BC1F6B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: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If applicable, outline limitations.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Practical implications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If applicable, mention the practical applications of this research.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Social implications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If applicable, discuss the societal impacts.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Originality/value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Explain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how this research contributes to the field.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Keywords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Keyword 1, Keyword 2, Keyword 3, Keyword 4, Keyword 5 (</w:t>
      </w:r>
      <w:r w:rsidRPr="00E01164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specific to the article yet reasonably common within the subject discipline.)</w:t>
      </w:r>
    </w:p>
    <w:p w:rsidR="00664856" w:rsidRPr="0006658D" w:rsidRDefault="001718A3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718A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CB525D" w:rsidRPr="00CB525D" w:rsidRDefault="00CB525D" w:rsidP="00CB525D">
      <w:pPr>
        <w:spacing w:line="240" w:lineRule="auto"/>
        <w:jc w:val="left"/>
        <w:rPr>
          <w:rFonts w:ascii="Times New Roman" w:eastAsia="Times New Roman" w:hAnsi="Times New Roman"/>
          <w:b/>
          <w:i/>
          <w:noProof w:val="0"/>
          <w:color w:val="auto"/>
          <w:sz w:val="24"/>
          <w:szCs w:val="24"/>
          <w:lang w:eastAsia="ru-RU"/>
        </w:rPr>
      </w:pPr>
      <w:r w:rsidRPr="00CB525D">
        <w:rPr>
          <w:rFonts w:ascii="Times New Roman" w:eastAsia="Times New Roman" w:hAnsi="Times New Roman"/>
          <w:b/>
          <w:i/>
          <w:noProof w:val="0"/>
          <w:color w:val="auto"/>
          <w:sz w:val="24"/>
          <w:szCs w:val="24"/>
          <w:lang w:eastAsia="ru-RU"/>
        </w:rPr>
        <w:t>Suggested standard structure of the body of research manuscripts</w:t>
      </w:r>
    </w:p>
    <w:p w:rsidR="00CB525D" w:rsidRDefault="00CB525D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8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1. Introduction (≈ 30%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Provide an outline of the research area, problem or issue, its scope, aims, and hypotheses. Include a critical review of existing studies. Clearly state what was done and why.</w:t>
      </w:r>
    </w:p>
    <w:p w:rsidR="001F3A09" w:rsidRDefault="001F3A09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2. Methods and Materials (≈ 15%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Describe the research design, data collection, and analysis techniques. Explain why this approach was chosen.</w:t>
      </w:r>
    </w:p>
    <w:p w:rsidR="001F3A09" w:rsidRPr="0006658D" w:rsidRDefault="001F3A09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3. Results (≈ 20% of manuscript)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Present the key findings of the study in an objective manner. Include figures and tables as necessary.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3.1. Subsection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3.1.1.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Subsubsection</w:t>
      </w:r>
      <w:proofErr w:type="spellEnd"/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Bulleted lists look like this: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•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First bullet;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lastRenderedPageBreak/>
        <w:t>•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Second bullet;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•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Third bullet.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Numbered lists can be added as follows: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1.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First item;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2.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Second item;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3.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Third item.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The text continues here.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3.2. Figures, Tables and Schemes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All figures and tables should be cited in the main text as Figure 1, Table 1, etc. prior to their appearance in the text </w:t>
      </w:r>
    </w:p>
    <w:p w:rsidR="00664856" w:rsidRPr="0006658D" w:rsidRDefault="00664856" w:rsidP="001F3A09">
      <w:pPr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drawing>
          <wp:inline distT="0" distB="0" distL="0" distR="0">
            <wp:extent cx="1896866" cy="1287780"/>
            <wp:effectExtent l="19050" t="0" r="813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hite-background.jpg"/>
                    <pic:cNvPicPr/>
                  </pic:nvPicPr>
                  <pic:blipFill>
                    <a:blip r:embed="rId10"/>
                    <a:srcRect l="3917" t="32661" r="6186" b="7661"/>
                    <a:stretch>
                      <a:fillRect/>
                    </a:stretch>
                  </pic:blipFill>
                  <pic:spPr>
                    <a:xfrm>
                      <a:off x="0" y="0"/>
                      <a:ext cx="1901227" cy="12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856" w:rsidRDefault="00664856" w:rsidP="001F3A09">
      <w:pPr>
        <w:pStyle w:val="MDPI51figurecaption"/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A09F7">
        <w:rPr>
          <w:rFonts w:ascii="Times New Roman" w:hAnsi="Times New Roman"/>
          <w:b/>
          <w:sz w:val="24"/>
          <w:szCs w:val="24"/>
        </w:rPr>
        <w:t xml:space="preserve">Figure 1. </w:t>
      </w:r>
      <w:r w:rsidRPr="006A09F7">
        <w:rPr>
          <w:rFonts w:ascii="Times New Roman" w:hAnsi="Times New Roman"/>
          <w:sz w:val="24"/>
          <w:szCs w:val="24"/>
        </w:rPr>
        <w:t>This is a figure. Schemes follow the same formatting. Source:</w:t>
      </w:r>
    </w:p>
    <w:p w:rsidR="00327D81" w:rsidRPr="006A09F7" w:rsidRDefault="00327D81" w:rsidP="00664856">
      <w:pPr>
        <w:pStyle w:val="MDPI51figurecaption"/>
        <w:spacing w:before="0"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64856" w:rsidRDefault="00664856" w:rsidP="00622048">
      <w:pPr>
        <w:pStyle w:val="MDPI41tablecaption"/>
        <w:spacing w:before="0"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b/>
          <w:sz w:val="24"/>
          <w:szCs w:val="24"/>
        </w:rPr>
        <w:t>Table I.</w:t>
      </w:r>
      <w:r w:rsidRPr="006A09F7">
        <w:rPr>
          <w:rFonts w:ascii="Times New Roman" w:hAnsi="Times New Roman" w:cs="Times New Roman"/>
          <w:sz w:val="24"/>
          <w:szCs w:val="24"/>
        </w:rPr>
        <w:t xml:space="preserve"> </w:t>
      </w:r>
      <w:r w:rsidR="001F3A09">
        <w:rPr>
          <w:rFonts w:ascii="Times New Roman" w:hAnsi="Times New Roman" w:cs="Times New Roman"/>
          <w:sz w:val="24"/>
          <w:szCs w:val="24"/>
        </w:rPr>
        <w:t>Title</w:t>
      </w:r>
      <w:r w:rsidRPr="006A09F7">
        <w:rPr>
          <w:rFonts w:ascii="Times New Roman" w:hAnsi="Times New Roman" w:cs="Times New Roman"/>
          <w:sz w:val="24"/>
          <w:szCs w:val="24"/>
        </w:rPr>
        <w:t>.</w:t>
      </w:r>
    </w:p>
    <w:p w:rsidR="001F3A09" w:rsidRPr="006A09F7" w:rsidRDefault="001F3A09" w:rsidP="00664856">
      <w:pPr>
        <w:pStyle w:val="MDPI41tablecaption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7857" w:type="dxa"/>
        <w:jc w:val="center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9"/>
        <w:gridCol w:w="2619"/>
        <w:gridCol w:w="2619"/>
      </w:tblGrid>
      <w:tr w:rsidR="00664856" w:rsidRPr="00291243" w:rsidTr="001F3A09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B4875">
              <w:rPr>
                <w:rFonts w:ascii="Times New Roman" w:hAnsi="Times New Roman"/>
                <w:b/>
                <w:snapToGrid/>
                <w:sz w:val="24"/>
                <w:szCs w:val="24"/>
              </w:rPr>
              <w:t>Title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B4875">
              <w:rPr>
                <w:rFonts w:ascii="Times New Roman" w:hAnsi="Times New Roman"/>
                <w:b/>
                <w:snapToGrid/>
                <w:sz w:val="24"/>
                <w:szCs w:val="24"/>
              </w:rPr>
              <w:t>Title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B4875">
              <w:rPr>
                <w:rFonts w:ascii="Times New Roman" w:hAnsi="Times New Roman"/>
                <w:b/>
                <w:snapToGrid/>
                <w:sz w:val="24"/>
                <w:szCs w:val="24"/>
              </w:rPr>
              <w:t>Title 3</w:t>
            </w:r>
          </w:p>
        </w:tc>
      </w:tr>
      <w:tr w:rsidR="00664856" w:rsidRPr="00291243" w:rsidTr="001F3A09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entry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</w:tr>
      <w:tr w:rsidR="00664856" w:rsidRPr="00291243" w:rsidTr="001F3A09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entry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</w:p>
        </w:tc>
      </w:tr>
    </w:tbl>
    <w:p w:rsidR="00664856" w:rsidRPr="006A09F7" w:rsidRDefault="00D66F7F" w:rsidP="00D66F7F">
      <w:pPr>
        <w:pStyle w:val="MDPI43tablefooter"/>
        <w:spacing w:line="240" w:lineRule="auto"/>
        <w:ind w:left="142" w:firstLine="3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Footnote. </w:t>
      </w:r>
      <w:r w:rsidR="00664856" w:rsidRPr="006A09F7">
        <w:rPr>
          <w:rFonts w:ascii="Times New Roman" w:hAnsi="Times New Roman" w:cs="Times New Roman"/>
          <w:sz w:val="24"/>
          <w:szCs w:val="24"/>
        </w:rPr>
        <w:t>Source:</w:t>
      </w:r>
    </w:p>
    <w:p w:rsidR="00664856" w:rsidRPr="0006658D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36"/>
          <w:szCs w:val="36"/>
          <w:lang w:eastAsia="ru-RU"/>
        </w:rPr>
      </w:pP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4. Discussion (≈ 20%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Interpret the results, compare them with previous research, highlight their significance, and discuss any li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m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itations.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5. Conclusion (≈ 5%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Summarize the key findings, their implications, and potential future research directions.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6. Acknowledgments (if applicable)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Mention any financial support, funding sources, or individuals who contributed but are not listed as authors.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327D81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7. References (</w:t>
      </w:r>
      <w:r w:rsidR="004E48BC"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≈ </w:t>
      </w: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10% of manuscript, </w:t>
      </w:r>
      <w:r w:rsidR="004E48B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in alphabetic order</w:t>
      </w: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)</w:t>
      </w:r>
      <w:r w:rsidR="00D0275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. </w:t>
      </w:r>
      <w:r w:rsidR="00D0275B" w:rsidRPr="00D0275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References cited in text must appear in the reference list and vice versa.</w:t>
      </w:r>
    </w:p>
    <w:p w:rsidR="00D0275B" w:rsidRPr="006A09F7" w:rsidRDefault="00D0275B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8"/>
          <w:lang w:eastAsia="ru-RU"/>
        </w:rPr>
      </w:pP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References must be formatted in </w:t>
      </w:r>
      <w:hyperlink r:id="rId11" w:history="1">
        <w:r w:rsidRPr="00CB525D">
          <w:rPr>
            <w:rStyle w:val="ab"/>
            <w:rFonts w:ascii="Times New Roman" w:eastAsia="Times New Roman" w:hAnsi="Times New Roman"/>
            <w:b/>
            <w:bCs/>
            <w:noProof w:val="0"/>
            <w:sz w:val="24"/>
            <w:szCs w:val="24"/>
            <w:lang w:eastAsia="ru-RU"/>
          </w:rPr>
          <w:t>APA style</w:t>
        </w:r>
      </w:hyperlink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and checked for accuracy and completeness. At least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4-5 sources of Scopus and/or Web of Science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should be included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and marked by * sign in the list of references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.</w:t>
      </w:r>
    </w:p>
    <w:p w:rsidR="00D46F88" w:rsidRDefault="00D46F88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D46F88" w:rsidRDefault="00D46F88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D46F88" w:rsidRDefault="00D46F88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cr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</w:p>
    <w:p w:rsidR="00664856" w:rsidRPr="006A09F7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6A09F7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Journal</w:t>
      </w:r>
      <w:r w:rsidR="00D04D9A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’s article</w:t>
      </w:r>
      <w:r w:rsidRPr="006A09F7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: </w:t>
      </w:r>
    </w:p>
    <w:p w:rsidR="00664856" w:rsidRPr="006A09F7" w:rsidRDefault="00664856" w:rsidP="00664856">
      <w:pPr>
        <w:spacing w:line="240" w:lineRule="auto"/>
        <w:ind w:left="36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6A09F7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Author 1, A.B.; Author 2, C.D. Title of the article. </w:t>
      </w:r>
      <w:r w:rsidRPr="006A09F7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Abbreviated Journal Name,</w:t>
      </w:r>
      <w:r w:rsidRPr="006A09F7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Year, Volume, page range.</w:t>
      </w:r>
    </w:p>
    <w:p w:rsidR="00664856" w:rsidRPr="00D04D9A" w:rsidRDefault="00664856" w:rsidP="00664856">
      <w:pPr>
        <w:spacing w:line="240" w:lineRule="auto"/>
        <w:ind w:left="360"/>
        <w:jc w:val="left"/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</w:pPr>
      <w:r w:rsidRPr="00D04D9A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Grady, J. S., Her, M., Moreno, G., Perez, C., &amp; </w:t>
      </w:r>
      <w:proofErr w:type="spellStart"/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Yelinek</w:t>
      </w:r>
      <w:proofErr w:type="spellEnd"/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, J. (2019). Emotions in storybooks: A comparison of st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o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rybooks that represent ethnic and racial groups in the United States. </w:t>
      </w:r>
      <w:r w:rsidRPr="00D04D9A">
        <w:rPr>
          <w:rFonts w:ascii="Times New Roman" w:eastAsia="Times New Roman" w:hAnsi="Times New Roman"/>
          <w:i/>
          <w:noProof w:val="0"/>
          <w:color w:val="auto"/>
          <w:szCs w:val="24"/>
          <w:lang w:eastAsia="ru-RU"/>
        </w:rPr>
        <w:t>Psychology of Popular Media Culture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, 8(3), 207–217. https://doi.org/10.1037/ppm0000185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Book: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 1, A.B. </w:t>
      </w:r>
      <w:r w:rsidRPr="00BC1F6B">
        <w:rPr>
          <w:rStyle w:val="afe"/>
          <w:rFonts w:ascii="Times New Roman" w:hAnsi="Times New Roman"/>
        </w:rPr>
        <w:t>Title of the Book</w:t>
      </w:r>
      <w:r w:rsidRPr="00BC1F6B">
        <w:rPr>
          <w:rFonts w:ascii="Times New Roman" w:hAnsi="Times New Roman"/>
        </w:rPr>
        <w:t xml:space="preserve">, Edition; Publisher: Year. </w:t>
      </w:r>
      <w:hyperlink r:id="rId12" w:history="1">
        <w:r w:rsidRPr="00BC1F6B">
          <w:rPr>
            <w:rStyle w:val="ab"/>
            <w:rFonts w:ascii="Times New Roman" w:hAnsi="Times New Roman"/>
          </w:rPr>
          <w:t>https://doi.org/DOI</w:t>
        </w:r>
      </w:hyperlink>
    </w:p>
    <w:p w:rsidR="00664856" w:rsidRPr="00BC1F6B" w:rsidRDefault="00664856" w:rsidP="00664856">
      <w:pPr>
        <w:spacing w:line="240" w:lineRule="auto"/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 xml:space="preserve">Example: </w:t>
      </w:r>
      <w:r w:rsidRPr="00BC1F6B">
        <w:rPr>
          <w:rFonts w:ascii="Times New Roman" w:hAnsi="Times New Roman"/>
        </w:rPr>
        <w:t xml:space="preserve">Jackson, L.M. </w:t>
      </w:r>
      <w:r w:rsidRPr="00BC1F6B">
        <w:rPr>
          <w:rStyle w:val="afe"/>
          <w:rFonts w:ascii="Times New Roman" w:hAnsi="Times New Roman"/>
        </w:rPr>
        <w:t>The Psychology of Prejudice: From Attitudes to Social Action</w:t>
      </w:r>
      <w:r w:rsidRPr="00BC1F6B">
        <w:rPr>
          <w:rFonts w:ascii="Times New Roman" w:hAnsi="Times New Roman"/>
        </w:rPr>
        <w:t xml:space="preserve">, 2nd ed.; American Psychological Association: 2019. </w:t>
      </w:r>
      <w:hyperlink r:id="rId13" w:tgtFrame="_new" w:history="1">
        <w:r w:rsidRPr="00BC1F6B">
          <w:rPr>
            <w:rStyle w:val="ab"/>
            <w:rFonts w:ascii="Times New Roman" w:hAnsi="Times New Roman"/>
          </w:rPr>
          <w:t>https://doi.org/10.1037/0000168-000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Chapter in a book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 1, A.B.; Author 2, C.D. Title of the chapter. In </w:t>
      </w:r>
      <w:r w:rsidRPr="00BC1F6B">
        <w:rPr>
          <w:rStyle w:val="afe"/>
          <w:rFonts w:ascii="Times New Roman" w:hAnsi="Times New Roman"/>
        </w:rPr>
        <w:t>Title of the Book</w:t>
      </w:r>
      <w:r w:rsidRPr="00BC1F6B">
        <w:rPr>
          <w:rFonts w:ascii="Times New Roman" w:hAnsi="Times New Roman"/>
        </w:rPr>
        <w:t>, Edition; Editor(s), E.F., Ed.; Publisher: Year, Page range.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 xml:space="preserve">Example: </w:t>
      </w:r>
      <w:r w:rsidRPr="00BC1F6B">
        <w:rPr>
          <w:rFonts w:ascii="Times New Roman" w:hAnsi="Times New Roman"/>
        </w:rPr>
        <w:t xml:space="preserve">Jackson, L.M. Stereotypes and Discrimination. In </w:t>
      </w:r>
      <w:r w:rsidRPr="00BC1F6B">
        <w:rPr>
          <w:rStyle w:val="afe"/>
          <w:rFonts w:ascii="Times New Roman" w:hAnsi="Times New Roman"/>
        </w:rPr>
        <w:t>The Psychology of Prejudice: From Attitudes to Social Action</w:t>
      </w:r>
      <w:r w:rsidRPr="00BC1F6B">
        <w:rPr>
          <w:rFonts w:ascii="Times New Roman" w:hAnsi="Times New Roman"/>
        </w:rPr>
        <w:t xml:space="preserve">, 2nd ed.; American Psychological Association: 2019, pp. 45–67. </w:t>
      </w:r>
      <w:hyperlink r:id="rId14" w:tgtFrame="_new" w:history="1">
        <w:r w:rsidRPr="00BC1F6B">
          <w:rPr>
            <w:rStyle w:val="ab"/>
            <w:rFonts w:ascii="Times New Roman" w:hAnsi="Times New Roman"/>
          </w:rPr>
          <w:t>https://doi.org/10.1037/0000168-000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Websites: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Style w:val="afd"/>
          <w:rFonts w:ascii="Times New Roman" w:hAnsi="Times New Roman"/>
        </w:rPr>
        <w:t>Author or Organization Name.</w:t>
      </w:r>
      <w:r w:rsidRPr="00BC1F6B">
        <w:rPr>
          <w:rFonts w:ascii="Times New Roman" w:hAnsi="Times New Roman"/>
        </w:rPr>
        <w:t xml:space="preserve"> (Year, Month Day). </w:t>
      </w:r>
      <w:r w:rsidRPr="00BC1F6B">
        <w:rPr>
          <w:rStyle w:val="afe"/>
          <w:rFonts w:ascii="Times New Roman" w:hAnsi="Times New Roman"/>
        </w:rPr>
        <w:t>Title of the webpage</w:t>
      </w:r>
      <w:r w:rsidRPr="00BC1F6B">
        <w:rPr>
          <w:rFonts w:ascii="Times New Roman" w:hAnsi="Times New Roman"/>
        </w:rPr>
        <w:t>. Website Name. URL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</w:t>
      </w:r>
      <w:r w:rsidRPr="00BC1F6B">
        <w:rPr>
          <w:rFonts w:ascii="Times New Roman" w:hAnsi="Times New Roman"/>
        </w:rPr>
        <w:t xml:space="preserve">American Psychological Association. (2019). </w:t>
      </w:r>
      <w:r w:rsidRPr="00BC1F6B">
        <w:rPr>
          <w:rStyle w:val="afe"/>
          <w:rFonts w:ascii="Times New Roman" w:hAnsi="Times New Roman"/>
        </w:rPr>
        <w:t>Understanding prejudice and discrimination</w:t>
      </w:r>
      <w:r w:rsidRPr="00BC1F6B">
        <w:rPr>
          <w:rFonts w:ascii="Times New Roman" w:hAnsi="Times New Roman"/>
        </w:rPr>
        <w:t xml:space="preserve">. </w:t>
      </w:r>
      <w:hyperlink r:id="rId15" w:tgtFrame="_new" w:history="1">
        <w:r w:rsidRPr="00BC1F6B">
          <w:rPr>
            <w:rStyle w:val="ab"/>
            <w:rFonts w:ascii="Times New Roman" w:hAnsi="Times New Roman"/>
          </w:rPr>
          <w:t>https://www.apa.org/topics/racism-bias-discrimination/types-stereotypes</w:t>
        </w:r>
      </w:hyperlink>
      <w:r w:rsidRPr="00BC1F6B">
        <w:rPr>
          <w:rFonts w:ascii="Times New Roman" w:hAnsi="Times New Roman"/>
          <w:vanish/>
        </w:rPr>
        <w:cr/>
        <w:t xml:space="preserve">xampleAPA format (7th edition) </w:t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Newspaper articles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Author(s). (Year, Month Day). Title of the article. </w:t>
      </w:r>
      <w:r w:rsidRPr="00BC1F6B">
        <w:rPr>
          <w:rStyle w:val="afe"/>
          <w:rFonts w:ascii="Times New Roman" w:hAnsi="Times New Roman"/>
        </w:rPr>
        <w:t>Title of the Newspaper</w:t>
      </w:r>
      <w:r w:rsidRPr="00BC1F6B">
        <w:rPr>
          <w:rFonts w:ascii="Times New Roman" w:hAnsi="Times New Roman"/>
        </w:rPr>
        <w:t>, page(s).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</w:t>
      </w:r>
      <w:r w:rsidRPr="00BC1F6B">
        <w:rPr>
          <w:rFonts w:ascii="Times New Roman" w:hAnsi="Times New Roman"/>
        </w:rPr>
        <w:t xml:space="preserve">Smith, J. (2023, October 15). Climate change impact on coastal cities. </w:t>
      </w:r>
      <w:r w:rsidRPr="00BC1F6B">
        <w:rPr>
          <w:rStyle w:val="afe"/>
          <w:rFonts w:ascii="Times New Roman" w:hAnsi="Times New Roman"/>
        </w:rPr>
        <w:t>The New York Times</w:t>
      </w:r>
      <w:r w:rsidRPr="00BC1F6B">
        <w:rPr>
          <w:rFonts w:ascii="Times New Roman" w:hAnsi="Times New Roman"/>
        </w:rPr>
        <w:t>, A1, A4.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Conference proceedings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Author(s). (Year). Title of the paper. </w:t>
      </w:r>
      <w:r w:rsidRPr="00BC1F6B">
        <w:rPr>
          <w:rStyle w:val="afe"/>
          <w:rFonts w:ascii="Times New Roman" w:hAnsi="Times New Roman"/>
        </w:rPr>
        <w:t>In Editor(s) (Eds.), Title of the conference proceedings</w:t>
      </w:r>
      <w:r w:rsidRPr="00BC1F6B">
        <w:rPr>
          <w:rFonts w:ascii="Times New Roman" w:hAnsi="Times New Roman"/>
        </w:rPr>
        <w:t xml:space="preserve"> (pp. page range). Publisher. </w:t>
      </w:r>
      <w:hyperlink r:id="rId16" w:history="1">
        <w:r w:rsidRPr="00BC1F6B">
          <w:rPr>
            <w:rStyle w:val="ab"/>
            <w:rFonts w:ascii="Times New Roman" w:hAnsi="Times New Roman"/>
          </w:rPr>
          <w:t>https://doi.org/DOI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</w:t>
      </w:r>
      <w:r w:rsidRPr="00BC1F6B">
        <w:rPr>
          <w:rFonts w:ascii="Times New Roman" w:hAnsi="Times New Roman"/>
        </w:rPr>
        <w:t xml:space="preserve">Brown, K. A., &amp; Green, L. T. (2022). Machine learning applications in climate modeling. </w:t>
      </w:r>
      <w:r w:rsidRPr="00BC1F6B">
        <w:rPr>
          <w:rStyle w:val="afe"/>
          <w:rFonts w:ascii="Times New Roman" w:hAnsi="Times New Roman"/>
        </w:rPr>
        <w:t>In R. Smith &amp; J. Doe (Eds.), Proceedings of the International Conference on Climate Change Research</w:t>
      </w:r>
      <w:r w:rsidRPr="00BC1F6B">
        <w:rPr>
          <w:rFonts w:ascii="Times New Roman" w:hAnsi="Times New Roman"/>
        </w:rPr>
        <w:t xml:space="preserve"> (pp. 112–125). Springer. https://doi.org/10.xxxx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Report by Government Agency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Government Agency. (Year). </w:t>
      </w:r>
      <w:r w:rsidRPr="00BC1F6B">
        <w:rPr>
          <w:rStyle w:val="afe"/>
          <w:rFonts w:ascii="Times New Roman" w:hAnsi="Times New Roman"/>
        </w:rPr>
        <w:t>Title of the report</w:t>
      </w:r>
      <w:r w:rsidRPr="00BC1F6B">
        <w:rPr>
          <w:rFonts w:ascii="Times New Roman" w:hAnsi="Times New Roman"/>
        </w:rPr>
        <w:t xml:space="preserve"> (Report Number if available). Publisher. URL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hAnsi="Times New Roman"/>
        </w:rPr>
        <w:t xml:space="preserve"> World Health Organization. (2021). </w:t>
      </w:r>
      <w:r w:rsidRPr="00BC1F6B">
        <w:rPr>
          <w:rStyle w:val="afe"/>
          <w:rFonts w:ascii="Times New Roman" w:hAnsi="Times New Roman"/>
        </w:rPr>
        <w:t>Global status report on road safety 2021</w:t>
      </w:r>
      <w:r w:rsidRPr="00BC1F6B">
        <w:rPr>
          <w:rFonts w:ascii="Times New Roman" w:hAnsi="Times New Roman"/>
        </w:rPr>
        <w:t xml:space="preserve">. </w:t>
      </w:r>
      <w:hyperlink r:id="rId17" w:tgtFrame="_new" w:history="1">
        <w:r w:rsidRPr="00BC1F6B">
          <w:rPr>
            <w:rStyle w:val="ab"/>
            <w:rFonts w:ascii="Times New Roman" w:hAnsi="Times New Roman"/>
          </w:rPr>
          <w:t>https://www.who.int/publications/i/item/9789240039651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Russian sources in APA format with transliteration</w:t>
      </w:r>
      <w:r w:rsidR="005178AD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 via </w:t>
      </w:r>
      <w:hyperlink r:id="rId18" w:history="1">
        <w:r w:rsidR="005178AD" w:rsidRPr="002A5E68">
          <w:rPr>
            <w:rStyle w:val="ab"/>
            <w:rFonts w:ascii="Times New Roman" w:eastAsia="Times New Roman" w:hAnsi="Times New Roman"/>
            <w:b/>
            <w:noProof w:val="0"/>
            <w:sz w:val="24"/>
            <w:szCs w:val="24"/>
            <w:lang w:eastAsia="ru-RU"/>
          </w:rPr>
          <w:t>https://translit.ru/</w:t>
        </w:r>
      </w:hyperlink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:</w:t>
      </w:r>
    </w:p>
    <w:p w:rsidR="00664856" w:rsidRPr="00BC1F6B" w:rsidRDefault="00664856" w:rsidP="00664856">
      <w:pPr>
        <w:spacing w:line="240" w:lineRule="auto"/>
        <w:jc w:val="left"/>
        <w:rPr>
          <w:rStyle w:val="ab"/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Author(s). (Year). Title in transliteration [English translation]. </w:t>
      </w:r>
      <w:r w:rsidRPr="00BC1F6B">
        <w:rPr>
          <w:rStyle w:val="afe"/>
          <w:rFonts w:ascii="Times New Roman" w:hAnsi="Times New Roman"/>
        </w:rPr>
        <w:t xml:space="preserve">Transliterated Journal </w:t>
      </w:r>
      <w:r w:rsidR="00E7569A">
        <w:rPr>
          <w:rStyle w:val="afe"/>
          <w:rFonts w:ascii="Times New Roman" w:hAnsi="Times New Roman"/>
        </w:rPr>
        <w:t xml:space="preserve">title </w:t>
      </w:r>
      <w:r w:rsidR="00E7569A" w:rsidRPr="00BC1F6B">
        <w:rPr>
          <w:rFonts w:ascii="Times New Roman" w:hAnsi="Times New Roman"/>
        </w:rPr>
        <w:t>[English translation</w:t>
      </w:r>
      <w:r w:rsidR="00E7569A">
        <w:rPr>
          <w:rFonts w:ascii="Times New Roman" w:hAnsi="Times New Roman"/>
        </w:rPr>
        <w:t xml:space="preserve"> of the journal’s title</w:t>
      </w:r>
      <w:r w:rsidR="00E7569A" w:rsidRPr="00BC1F6B">
        <w:rPr>
          <w:rFonts w:ascii="Times New Roman" w:hAnsi="Times New Roman"/>
        </w:rPr>
        <w:t>]</w:t>
      </w:r>
      <w:r w:rsidRPr="00BC1F6B">
        <w:rPr>
          <w:rFonts w:ascii="Times New Roman" w:hAnsi="Times New Roman"/>
        </w:rPr>
        <w:t xml:space="preserve">, Volume(Issue), page range. </w:t>
      </w:r>
      <w:hyperlink r:id="rId19" w:tgtFrame="_new" w:history="1">
        <w:r w:rsidRPr="00BC1F6B">
          <w:rPr>
            <w:rStyle w:val="ab"/>
            <w:rFonts w:ascii="Times New Roman" w:hAnsi="Times New Roman"/>
          </w:rPr>
          <w:t>https://doi.org/DOI</w:t>
        </w:r>
      </w:hyperlink>
    </w:p>
    <w:p w:rsidR="0011404B" w:rsidRPr="00BC1F6B" w:rsidRDefault="0011404B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hAnsi="Times New Roman"/>
        </w:rPr>
        <w:t xml:space="preserve"> </w:t>
      </w:r>
      <w:bookmarkStart w:id="0" w:name="_GoBack"/>
      <w:bookmarkEnd w:id="0"/>
      <w:r w:rsidRPr="00BC1F6B">
        <w:rPr>
          <w:rFonts w:ascii="Times New Roman" w:hAnsi="Times New Roman"/>
        </w:rPr>
        <w:t xml:space="preserve">Petrova, A. S. (2019). Klimaticheskie izmeneniya v basseine Amudaryi [Climate changes in the Amu Darya Basin]. </w:t>
      </w:r>
      <w:r w:rsidRPr="00BC1F6B">
        <w:rPr>
          <w:rStyle w:val="afe"/>
          <w:rFonts w:ascii="Times New Roman" w:hAnsi="Times New Roman"/>
        </w:rPr>
        <w:t>Vestnik Prirodopolzovaniya</w:t>
      </w:r>
      <w:r w:rsidR="004E48BC">
        <w:rPr>
          <w:rStyle w:val="afe"/>
          <w:rFonts w:ascii="Times New Roman" w:hAnsi="Times New Roman"/>
        </w:rPr>
        <w:t xml:space="preserve"> </w:t>
      </w:r>
      <w:r w:rsidR="004E48BC" w:rsidRPr="00BC1F6B">
        <w:rPr>
          <w:rFonts w:ascii="Times New Roman" w:hAnsi="Times New Roman"/>
        </w:rPr>
        <w:t>[</w:t>
      </w:r>
      <w:r w:rsidR="004E48BC" w:rsidRPr="004E48BC">
        <w:rPr>
          <w:rFonts w:ascii="Times New Roman" w:hAnsi="Times New Roman"/>
          <w:i/>
        </w:rPr>
        <w:t>Bulletin of Nature Management]</w:t>
      </w:r>
      <w:r w:rsidRPr="004E48BC">
        <w:rPr>
          <w:rFonts w:ascii="Times New Roman" w:hAnsi="Times New Roman"/>
          <w:i/>
        </w:rPr>
        <w:t>,</w:t>
      </w:r>
      <w:r w:rsidRPr="00BC1F6B">
        <w:rPr>
          <w:rFonts w:ascii="Times New Roman" w:hAnsi="Times New Roman"/>
        </w:rPr>
        <w:t xml:space="preserve"> 25(3), 45-58. https://doi.org/xxxx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5178AD" w:rsidRDefault="005178AD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5178AD" w:rsidRPr="00BC1F6B" w:rsidRDefault="005178AD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Formatting of “In-text citations”: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u w:val="single"/>
          <w:lang w:eastAsia="ru-RU"/>
        </w:rPr>
        <w:t>Quoting directly: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The CEO stated clearly that co-op students “needed manager’s permission to access the company’s data warehouse” (Smith 2010, p.15).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u w:val="single"/>
          <w:lang w:eastAsia="ru-RU"/>
        </w:rPr>
        <w:t>Quoting indirectly: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Single author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Smith (2010) reported that 20% of Canadians have a language other than English or French as their mother tongue.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It has been found that Canadians drink 7 cups of coffee a week on average (Susan, 2010).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Two authors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The study went on to show a difference between these MBA programs (Smith &amp; Susan, 2009).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Three and more authors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Recent research shows that university students report that </w:t>
      </w:r>
      <w:proofErr w:type="spellStart"/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Facebook</w:t>
      </w:r>
      <w:proofErr w:type="spellEnd"/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is the number one distraction from study time (Graham et al., 2010).</w:t>
      </w:r>
    </w:p>
    <w:p w:rsidR="00664856" w:rsidRPr="0006658D" w:rsidRDefault="001718A3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718A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425BBE" w:rsidRDefault="00425BBE" w:rsidP="00425BBE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Author Contributions: </w:t>
      </w:r>
    </w:p>
    <w:p w:rsidR="00D46F88" w:rsidRPr="00F310FC" w:rsidRDefault="00D46F88" w:rsidP="00425BBE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</w:p>
    <w:p w:rsidR="00425BBE" w:rsidRPr="00425BBE" w:rsidRDefault="00425BBE" w:rsidP="00425BBE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36"/>
          <w:szCs w:val="36"/>
          <w:lang w:eastAsia="ru-RU"/>
        </w:rPr>
      </w:pP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Detailed information about the specific contributions of every author should be provided. Please list all a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u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thors with their initials.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br/>
      </w:r>
      <w:r w:rsidRPr="00425BBE">
        <w:rPr>
          <w:rFonts w:ascii="Times New Roman" w:eastAsia="Times New Roman" w:hAnsi="Times New Roman"/>
          <w:i/>
          <w:iCs/>
          <w:noProof w:val="0"/>
          <w:color w:val="auto"/>
          <w:sz w:val="24"/>
          <w:szCs w:val="24"/>
          <w:lang w:eastAsia="ru-RU"/>
        </w:rPr>
        <w:t>Example of Author Contributions statement: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  AB and DJ conceived and supervised the study; AB and KL designed experiments; KL, DG and DGN performed experiments; AG provided new tools and reagents; KG developed new software and performed simulation studies; KL and DGN </w:t>
      </w:r>
      <w:proofErr w:type="spellStart"/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analysed</w:t>
      </w:r>
      <w:proofErr w:type="spellEnd"/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data; KL, AB and DJ wrote the manuscript; KL and AB made manuscript revisions.</w:t>
      </w: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Figures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and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Tables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Formatting</w:t>
      </w:r>
      <w:proofErr w:type="spellEnd"/>
    </w:p>
    <w:p w:rsidR="00664856" w:rsidRPr="0006658D" w:rsidRDefault="00664856" w:rsidP="00664856">
      <w:pPr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Figures</w:t>
      </w:r>
      <w:proofErr w:type="spellEnd"/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Figures should be in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editable formats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such as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.</w:t>
      </w: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tif</w:t>
      </w:r>
      <w:proofErr w:type="spellEnd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, .jpeg, .bmp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(at least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10 cm wide, </w:t>
      </w:r>
      <w:r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min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dpi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).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Figures may be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embedded in the manuscript</w:t>
      </w:r>
      <w:r w:rsidR="00327D81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,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</w:t>
      </w:r>
      <w:r w:rsidR="00327D81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and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submitted separately</w:t>
      </w:r>
      <w:r w:rsidR="00327D81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 upon request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Figures must have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labels for all symbols and abbreviations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Captions should be formatted as follows: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Figure 1. </w:t>
      </w:r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eastAsia="ru-RU"/>
        </w:rPr>
        <w:t>Title of the Figure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(below the figure, centered, 12 pt)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Figure</w:t>
      </w:r>
      <w:proofErr w:type="spellEnd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2.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Title</w:t>
      </w:r>
      <w:proofErr w:type="spellEnd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of</w:t>
      </w:r>
      <w:proofErr w:type="spellEnd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the</w:t>
      </w:r>
      <w:proofErr w:type="spellEnd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Figure</w:t>
      </w:r>
      <w:proofErr w:type="spellEnd"/>
    </w:p>
    <w:p w:rsidR="00664856" w:rsidRPr="0006658D" w:rsidRDefault="00664856" w:rsidP="00664856">
      <w:pPr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Tables</w:t>
      </w:r>
      <w:proofErr w:type="spellEnd"/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Tables should be in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editable text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, not images.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Tables can be placed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within the text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or at the end of the manuscript as an appendix.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lastRenderedPageBreak/>
        <w:t>Captions should be formatted as follows: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Table I. </w:t>
      </w:r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eastAsia="ru-RU"/>
        </w:rPr>
        <w:t>Title of the Table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(above the table, left-aligned, 12 pt)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Table II. </w:t>
      </w:r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eastAsia="ru-RU"/>
        </w:rPr>
        <w:t>Title of the Table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Superscripts and footnotes should be listed below the table.</w:t>
      </w:r>
    </w:p>
    <w:p w:rsidR="00664856" w:rsidRPr="0006658D" w:rsidRDefault="001718A3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718A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Formatting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Requirements</w:t>
      </w:r>
      <w:proofErr w:type="spellEnd"/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File format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Microsoft Word (.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docx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)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Font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Times New Roman, 12 pt, 1.5 line spacing, justified alignment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Title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: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Bold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Centered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, 12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pt</w:t>
      </w:r>
      <w:proofErr w:type="spellEnd"/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Headings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Sentence case, bold, numbered (e.g., 1., 2., 3.)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Subheadings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Italicized, numbered (e.g., 2.1., 2.2.)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Text</w:t>
      </w:r>
      <w:proofErr w:type="spellEnd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alignment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: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Justified</w:t>
      </w:r>
      <w:proofErr w:type="spellEnd"/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Line numbering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Continuous throughout the document</w:t>
      </w:r>
    </w:p>
    <w:p w:rsidR="00425BBE" w:rsidRDefault="00425BBE" w:rsidP="00664856">
      <w:pPr>
        <w:spacing w:line="240" w:lineRule="auto"/>
        <w:rPr>
          <w:rFonts w:ascii="Times New Roman" w:hAnsi="Times New Roman"/>
        </w:rPr>
      </w:pPr>
    </w:p>
    <w:sectPr w:rsidR="00425BBE" w:rsidSect="00D46F88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20" w:right="720" w:bottom="720" w:left="720" w:header="567" w:footer="567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94" w:rsidRDefault="00A03694">
      <w:pPr>
        <w:spacing w:line="240" w:lineRule="auto"/>
      </w:pPr>
      <w:r>
        <w:separator/>
      </w:r>
    </w:p>
  </w:endnote>
  <w:endnote w:type="continuationSeparator" w:id="0">
    <w:p w:rsidR="00A03694" w:rsidRDefault="00A0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Pr="00865169" w:rsidRDefault="0095155E" w:rsidP="0095155E">
    <w:pPr>
      <w:pStyle w:val="a4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Default="0003118F" w:rsidP="0004633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95155E" w:rsidRPr="00372FCD" w:rsidRDefault="008101CF" w:rsidP="008101C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372FCD">
      <w:rPr>
        <w:sz w:val="16"/>
        <w:szCs w:val="16"/>
        <w:lang w:val="fr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94" w:rsidRDefault="00A03694">
      <w:pPr>
        <w:spacing w:line="240" w:lineRule="auto"/>
      </w:pPr>
      <w:r>
        <w:separator/>
      </w:r>
    </w:p>
  </w:footnote>
  <w:footnote w:type="continuationSeparator" w:id="0">
    <w:p w:rsidR="00A03694" w:rsidRDefault="00A036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Default="0095155E" w:rsidP="0095155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Pr="006018AB" w:rsidRDefault="0003118F" w:rsidP="008101C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  <w:p w:rsidR="0095155E" w:rsidRPr="00CE7E4F" w:rsidRDefault="0095155E" w:rsidP="0004633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64" w:rsidRPr="00E01164" w:rsidRDefault="00E01164" w:rsidP="00E01164">
    <w:pPr>
      <w:pStyle w:val="2"/>
      <w:shd w:val="clear" w:color="auto" w:fill="FFFFFF"/>
      <w:spacing w:before="0" w:beforeAutospacing="0" w:after="180" w:afterAutospacing="0"/>
      <w:jc w:val="center"/>
      <w:rPr>
        <w:lang w:val="en-US"/>
      </w:rPr>
    </w:pPr>
    <w:r w:rsidRPr="0093014B">
      <w:rPr>
        <w:rFonts w:ascii="Montserrat" w:hAnsi="Montserrat"/>
        <w:color w:val="000080"/>
        <w:sz w:val="30"/>
        <w:lang w:val="en-US"/>
      </w:rPr>
      <w:t>Central Asian Journal of Sustainability and Climate Research </w:t>
    </w:r>
    <w:r w:rsidRPr="0093014B">
      <w:rPr>
        <w:rFonts w:ascii="Montserrat" w:hAnsi="Montserrat"/>
        <w:color w:val="000080"/>
        <w:sz w:val="30"/>
        <w:szCs w:val="30"/>
        <w:lang w:val="en-US"/>
      </w:rPr>
      <w:br/>
    </w:r>
    <w:r w:rsidRPr="0093014B">
      <w:rPr>
        <w:rFonts w:ascii="Montserrat" w:hAnsi="Montserrat"/>
        <w:color w:val="000080"/>
        <w:sz w:val="30"/>
        <w:lang w:val="en-US"/>
      </w:rPr>
      <w:t>ISSN 2958-2709</w:t>
    </w:r>
  </w:p>
  <w:p w:rsidR="00D46F88" w:rsidRDefault="00D46F88">
    <w:pPr>
      <w:pStyle w:val="a6"/>
    </w:pPr>
  </w:p>
  <w:p w:rsidR="0095155E" w:rsidRPr="00E01164" w:rsidRDefault="0095155E" w:rsidP="00F83155">
    <w:pPr>
      <w:pBdr>
        <w:bottom w:val="single" w:sz="4" w:space="0" w:color="000000"/>
      </w:pBdr>
      <w:adjustRightInd w:val="0"/>
      <w:snapToGrid w:val="0"/>
      <w:spacing w:before="120" w:line="100" w:lineRule="exact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10A"/>
    <w:multiLevelType w:val="hybridMultilevel"/>
    <w:tmpl w:val="F67A4B56"/>
    <w:lvl w:ilvl="0" w:tplc="763EC108">
      <w:start w:val="1"/>
      <w:numFmt w:val="decimal"/>
      <w:lvlRestart w:val="0"/>
      <w:pStyle w:val="MDPI8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4DB"/>
    <w:multiLevelType w:val="multilevel"/>
    <w:tmpl w:val="7CA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961EC"/>
    <w:multiLevelType w:val="hybridMultilevel"/>
    <w:tmpl w:val="DA0A70FE"/>
    <w:lvl w:ilvl="0" w:tplc="273CB360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68F5"/>
    <w:multiLevelType w:val="hybridMultilevel"/>
    <w:tmpl w:val="CD223E1C"/>
    <w:lvl w:ilvl="0" w:tplc="432C3FC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65FE"/>
    <w:multiLevelType w:val="hybridMultilevel"/>
    <w:tmpl w:val="FC72482A"/>
    <w:lvl w:ilvl="0" w:tplc="21D2DE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663C3"/>
    <w:multiLevelType w:val="hybridMultilevel"/>
    <w:tmpl w:val="DE8E87C6"/>
    <w:lvl w:ilvl="0" w:tplc="118CA4E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>
    <w:nsid w:val="69703070"/>
    <w:multiLevelType w:val="multilevel"/>
    <w:tmpl w:val="0E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2E62"/>
    <w:multiLevelType w:val="multilevel"/>
    <w:tmpl w:val="274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76FCB"/>
    <w:multiLevelType w:val="multilevel"/>
    <w:tmpl w:val="094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12"/>
  </w:num>
  <w:num w:numId="9">
    <w:abstractNumId w:val="5"/>
  </w:num>
  <w:num w:numId="10">
    <w:abstractNumId w:val="12"/>
  </w:num>
  <w:num w:numId="11">
    <w:abstractNumId w:val="5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2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0"/>
  </w:num>
  <w:num w:numId="24">
    <w:abstractNumId w:val="1"/>
  </w:num>
  <w:num w:numId="25">
    <w:abstractNumId w:val="15"/>
  </w:num>
  <w:num w:numId="26">
    <w:abstractNumId w:val="16"/>
  </w:num>
  <w:num w:numId="27">
    <w:abstractNumId w:val="1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1021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7E"/>
    <w:rsid w:val="000059F3"/>
    <w:rsid w:val="00013DB1"/>
    <w:rsid w:val="0001564C"/>
    <w:rsid w:val="00015960"/>
    <w:rsid w:val="00024F37"/>
    <w:rsid w:val="0003118F"/>
    <w:rsid w:val="00032EF0"/>
    <w:rsid w:val="00040E9E"/>
    <w:rsid w:val="00046332"/>
    <w:rsid w:val="00052E50"/>
    <w:rsid w:val="00054835"/>
    <w:rsid w:val="00060589"/>
    <w:rsid w:val="0006658D"/>
    <w:rsid w:val="000A6D43"/>
    <w:rsid w:val="000B0550"/>
    <w:rsid w:val="000B2B6C"/>
    <w:rsid w:val="001054B1"/>
    <w:rsid w:val="0011404B"/>
    <w:rsid w:val="001163AD"/>
    <w:rsid w:val="001219F4"/>
    <w:rsid w:val="00127816"/>
    <w:rsid w:val="001412FE"/>
    <w:rsid w:val="00151655"/>
    <w:rsid w:val="0016651B"/>
    <w:rsid w:val="001718A3"/>
    <w:rsid w:val="00181896"/>
    <w:rsid w:val="0019189E"/>
    <w:rsid w:val="00197A84"/>
    <w:rsid w:val="001B2EE7"/>
    <w:rsid w:val="001E2AEB"/>
    <w:rsid w:val="001F3A09"/>
    <w:rsid w:val="00200FA9"/>
    <w:rsid w:val="00221B4C"/>
    <w:rsid w:val="00242FD8"/>
    <w:rsid w:val="0025560F"/>
    <w:rsid w:val="0026233C"/>
    <w:rsid w:val="002729D2"/>
    <w:rsid w:val="00282D34"/>
    <w:rsid w:val="00291243"/>
    <w:rsid w:val="002A0D5B"/>
    <w:rsid w:val="002D306C"/>
    <w:rsid w:val="002E0EFC"/>
    <w:rsid w:val="002E5264"/>
    <w:rsid w:val="002F1B5C"/>
    <w:rsid w:val="00326141"/>
    <w:rsid w:val="00327D81"/>
    <w:rsid w:val="003437DC"/>
    <w:rsid w:val="003525C2"/>
    <w:rsid w:val="00355690"/>
    <w:rsid w:val="003563BC"/>
    <w:rsid w:val="0035658B"/>
    <w:rsid w:val="003568A4"/>
    <w:rsid w:val="003649D9"/>
    <w:rsid w:val="0038257C"/>
    <w:rsid w:val="003938A7"/>
    <w:rsid w:val="003A460E"/>
    <w:rsid w:val="003A5DC0"/>
    <w:rsid w:val="003E1164"/>
    <w:rsid w:val="00401D30"/>
    <w:rsid w:val="004045E1"/>
    <w:rsid w:val="004066EF"/>
    <w:rsid w:val="0041242E"/>
    <w:rsid w:val="0041332E"/>
    <w:rsid w:val="00416DF3"/>
    <w:rsid w:val="00423B02"/>
    <w:rsid w:val="00424966"/>
    <w:rsid w:val="00425BBE"/>
    <w:rsid w:val="00441EFF"/>
    <w:rsid w:val="00443D78"/>
    <w:rsid w:val="00454CA7"/>
    <w:rsid w:val="00457D8F"/>
    <w:rsid w:val="00470B0C"/>
    <w:rsid w:val="00474C59"/>
    <w:rsid w:val="00476C09"/>
    <w:rsid w:val="0049353F"/>
    <w:rsid w:val="004A1D4A"/>
    <w:rsid w:val="004A45E2"/>
    <w:rsid w:val="004A5E28"/>
    <w:rsid w:val="004B6C96"/>
    <w:rsid w:val="004D2F0C"/>
    <w:rsid w:val="004E48BC"/>
    <w:rsid w:val="0050102B"/>
    <w:rsid w:val="00512F44"/>
    <w:rsid w:val="005178AD"/>
    <w:rsid w:val="00520F5C"/>
    <w:rsid w:val="00550344"/>
    <w:rsid w:val="005800E0"/>
    <w:rsid w:val="005920D0"/>
    <w:rsid w:val="00592BF6"/>
    <w:rsid w:val="005A1AA3"/>
    <w:rsid w:val="005A6CD2"/>
    <w:rsid w:val="005C1960"/>
    <w:rsid w:val="005C1B79"/>
    <w:rsid w:val="005C5C6C"/>
    <w:rsid w:val="005D68AF"/>
    <w:rsid w:val="005E0352"/>
    <w:rsid w:val="005F2004"/>
    <w:rsid w:val="006018AB"/>
    <w:rsid w:val="006077EF"/>
    <w:rsid w:val="00616FA8"/>
    <w:rsid w:val="00621239"/>
    <w:rsid w:val="00622048"/>
    <w:rsid w:val="00623BEE"/>
    <w:rsid w:val="00644886"/>
    <w:rsid w:val="00663E8D"/>
    <w:rsid w:val="00664856"/>
    <w:rsid w:val="00685403"/>
    <w:rsid w:val="00692393"/>
    <w:rsid w:val="006B1A78"/>
    <w:rsid w:val="006B43A7"/>
    <w:rsid w:val="007072E1"/>
    <w:rsid w:val="00724656"/>
    <w:rsid w:val="00724EC7"/>
    <w:rsid w:val="0073612B"/>
    <w:rsid w:val="00761328"/>
    <w:rsid w:val="00763315"/>
    <w:rsid w:val="00767F86"/>
    <w:rsid w:val="00783393"/>
    <w:rsid w:val="00785763"/>
    <w:rsid w:val="0079161B"/>
    <w:rsid w:val="007942B9"/>
    <w:rsid w:val="007A2C64"/>
    <w:rsid w:val="007C7323"/>
    <w:rsid w:val="007D2F8D"/>
    <w:rsid w:val="007D6FB4"/>
    <w:rsid w:val="008029E8"/>
    <w:rsid w:val="008101CF"/>
    <w:rsid w:val="00816D63"/>
    <w:rsid w:val="00840344"/>
    <w:rsid w:val="008554AD"/>
    <w:rsid w:val="00862C5E"/>
    <w:rsid w:val="0086507B"/>
    <w:rsid w:val="00882FA9"/>
    <w:rsid w:val="00894705"/>
    <w:rsid w:val="008A56AD"/>
    <w:rsid w:val="008B23B4"/>
    <w:rsid w:val="008C4495"/>
    <w:rsid w:val="008D27AD"/>
    <w:rsid w:val="00910AD8"/>
    <w:rsid w:val="0091259D"/>
    <w:rsid w:val="009167A3"/>
    <w:rsid w:val="0093547E"/>
    <w:rsid w:val="009453EF"/>
    <w:rsid w:val="0095155E"/>
    <w:rsid w:val="00957A73"/>
    <w:rsid w:val="009638F1"/>
    <w:rsid w:val="009814C4"/>
    <w:rsid w:val="009A1B97"/>
    <w:rsid w:val="009B5410"/>
    <w:rsid w:val="009F70E6"/>
    <w:rsid w:val="00A023AA"/>
    <w:rsid w:val="00A03694"/>
    <w:rsid w:val="00A31323"/>
    <w:rsid w:val="00A45F1C"/>
    <w:rsid w:val="00A55C88"/>
    <w:rsid w:val="00A7436A"/>
    <w:rsid w:val="00AA3688"/>
    <w:rsid w:val="00AC0679"/>
    <w:rsid w:val="00AC3AE1"/>
    <w:rsid w:val="00AC3E90"/>
    <w:rsid w:val="00AD6665"/>
    <w:rsid w:val="00AE65F4"/>
    <w:rsid w:val="00B018B0"/>
    <w:rsid w:val="00B04718"/>
    <w:rsid w:val="00B13216"/>
    <w:rsid w:val="00B17198"/>
    <w:rsid w:val="00B60803"/>
    <w:rsid w:val="00B630B3"/>
    <w:rsid w:val="00B73C7C"/>
    <w:rsid w:val="00B75A98"/>
    <w:rsid w:val="00B808BA"/>
    <w:rsid w:val="00B81ECB"/>
    <w:rsid w:val="00B84072"/>
    <w:rsid w:val="00BA53A1"/>
    <w:rsid w:val="00BA778F"/>
    <w:rsid w:val="00BC1F6B"/>
    <w:rsid w:val="00BC2AE0"/>
    <w:rsid w:val="00BD4CA8"/>
    <w:rsid w:val="00BE54F1"/>
    <w:rsid w:val="00BF21E5"/>
    <w:rsid w:val="00C24F51"/>
    <w:rsid w:val="00C251F8"/>
    <w:rsid w:val="00C331C3"/>
    <w:rsid w:val="00C41EF9"/>
    <w:rsid w:val="00C500AF"/>
    <w:rsid w:val="00C55D88"/>
    <w:rsid w:val="00C6481A"/>
    <w:rsid w:val="00C82937"/>
    <w:rsid w:val="00C90414"/>
    <w:rsid w:val="00C90A0D"/>
    <w:rsid w:val="00C916B1"/>
    <w:rsid w:val="00C92499"/>
    <w:rsid w:val="00C966C2"/>
    <w:rsid w:val="00C9723D"/>
    <w:rsid w:val="00CB458E"/>
    <w:rsid w:val="00CB4C2D"/>
    <w:rsid w:val="00CB525D"/>
    <w:rsid w:val="00CC238C"/>
    <w:rsid w:val="00CC3759"/>
    <w:rsid w:val="00CD09B9"/>
    <w:rsid w:val="00CD4BF8"/>
    <w:rsid w:val="00CD5479"/>
    <w:rsid w:val="00CE08D7"/>
    <w:rsid w:val="00CE25E0"/>
    <w:rsid w:val="00D0275B"/>
    <w:rsid w:val="00D04D9A"/>
    <w:rsid w:val="00D10389"/>
    <w:rsid w:val="00D370DC"/>
    <w:rsid w:val="00D40FB5"/>
    <w:rsid w:val="00D45301"/>
    <w:rsid w:val="00D46F88"/>
    <w:rsid w:val="00D55833"/>
    <w:rsid w:val="00D66F7F"/>
    <w:rsid w:val="00D71530"/>
    <w:rsid w:val="00D76456"/>
    <w:rsid w:val="00D800AD"/>
    <w:rsid w:val="00D802B5"/>
    <w:rsid w:val="00D82A38"/>
    <w:rsid w:val="00D97EC1"/>
    <w:rsid w:val="00DB3063"/>
    <w:rsid w:val="00DE4D54"/>
    <w:rsid w:val="00DF109D"/>
    <w:rsid w:val="00E01164"/>
    <w:rsid w:val="00E05A10"/>
    <w:rsid w:val="00E0792A"/>
    <w:rsid w:val="00E17BD4"/>
    <w:rsid w:val="00E20807"/>
    <w:rsid w:val="00E340A9"/>
    <w:rsid w:val="00E56DE6"/>
    <w:rsid w:val="00E658D9"/>
    <w:rsid w:val="00E72094"/>
    <w:rsid w:val="00E7247F"/>
    <w:rsid w:val="00E754CF"/>
    <w:rsid w:val="00E7569A"/>
    <w:rsid w:val="00E8724E"/>
    <w:rsid w:val="00E90B5E"/>
    <w:rsid w:val="00E949CE"/>
    <w:rsid w:val="00EA2669"/>
    <w:rsid w:val="00EA2C2E"/>
    <w:rsid w:val="00EA6324"/>
    <w:rsid w:val="00ED16C9"/>
    <w:rsid w:val="00ED43C5"/>
    <w:rsid w:val="00F310FC"/>
    <w:rsid w:val="00F532EA"/>
    <w:rsid w:val="00F56B10"/>
    <w:rsid w:val="00F6063E"/>
    <w:rsid w:val="00F621C5"/>
    <w:rsid w:val="00F75B7B"/>
    <w:rsid w:val="00F83155"/>
    <w:rsid w:val="00F85DEE"/>
    <w:rsid w:val="00F90554"/>
    <w:rsid w:val="00F95BEC"/>
    <w:rsid w:val="00FA079B"/>
    <w:rsid w:val="00FB09B0"/>
    <w:rsid w:val="00FC1827"/>
    <w:rsid w:val="00FD170C"/>
    <w:rsid w:val="00FD36A4"/>
    <w:rsid w:val="00FD3D23"/>
    <w:rsid w:val="00FE2E0C"/>
    <w:rsid w:val="00FF3089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25"/>
    <w:pPr>
      <w:spacing w:line="28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"/>
    <w:link w:val="10"/>
    <w:uiPriority w:val="9"/>
    <w:qFormat/>
    <w:rsid w:val="00013DB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13D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13D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noProof w:val="0"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FF7D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FF7D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FF7D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F7D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FF7D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FF7D25"/>
    <w:pPr>
      <w:pBdr>
        <w:bottom w:val="single" w:sz="6" w:space="1" w:color="auto"/>
      </w:pBdr>
      <w:adjustRightInd w:val="0"/>
      <w:snapToGrid w:val="0"/>
      <w:spacing w:after="48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82A3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FF7D25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F7D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FF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customStyle="1" w:styleId="MDPI32textnoindent">
    <w:name w:val="MDPI_3.2_text_no_indent"/>
    <w:basedOn w:val="MDPI31text"/>
    <w:qFormat/>
    <w:rsid w:val="00FF7D25"/>
    <w:pPr>
      <w:ind w:firstLine="0"/>
    </w:pPr>
  </w:style>
  <w:style w:type="paragraph" w:customStyle="1" w:styleId="MDPI31text">
    <w:name w:val="MDPI_3.1_text"/>
    <w:qFormat/>
    <w:rsid w:val="00520F5C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F7D25"/>
    <w:pPr>
      <w:adjustRightInd w:val="0"/>
      <w:snapToGrid w:val="0"/>
      <w:spacing w:after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F7D25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F7D25"/>
    <w:pPr>
      <w:adjustRightInd w:val="0"/>
      <w:snapToGrid w:val="0"/>
      <w:spacing w:before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81ECB"/>
    <w:pPr>
      <w:numPr>
        <w:numId w:val="22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81ECB"/>
    <w:pPr>
      <w:numPr>
        <w:numId w:val="20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F7D25"/>
    <w:pPr>
      <w:adjustRightInd w:val="0"/>
      <w:snapToGrid w:val="0"/>
      <w:spacing w:before="120" w:after="120" w:line="28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F7D25"/>
    <w:pPr>
      <w:spacing w:before="120" w:after="120" w:line="280" w:lineRule="atLeast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F7D25"/>
    <w:pPr>
      <w:adjustRightInd w:val="0"/>
      <w:snapToGrid w:val="0"/>
      <w:spacing w:before="240" w:after="12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C5C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F7D25"/>
    <w:pPr>
      <w:adjustRightInd w:val="0"/>
      <w:snapToGrid w:val="0"/>
      <w:spacing w:before="120" w:after="240" w:line="280" w:lineRule="atLeast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F7D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F7D25"/>
    <w:pPr>
      <w:adjustRightInd w:val="0"/>
      <w:snapToGrid w:val="0"/>
      <w:spacing w:before="60" w:after="60" w:line="280" w:lineRule="atLeast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F7D25"/>
    <w:pPr>
      <w:adjustRightInd w:val="0"/>
      <w:snapToGrid w:val="0"/>
      <w:spacing w:before="240" w:after="60" w:line="280" w:lineRule="atLeast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 w:val="24"/>
      <w:szCs w:val="22"/>
      <w:lang w:eastAsia="de-DE" w:bidi="en-US"/>
    </w:rPr>
  </w:style>
  <w:style w:type="paragraph" w:customStyle="1" w:styleId="MDPI22heading2">
    <w:name w:val="MDPI_2.2_heading2"/>
    <w:qFormat/>
    <w:rsid w:val="00FF7D25"/>
    <w:pPr>
      <w:adjustRightInd w:val="0"/>
      <w:snapToGrid w:val="0"/>
      <w:spacing w:before="60" w:after="60" w:line="280" w:lineRule="atLeast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81references">
    <w:name w:val="MDPI_8.1_references"/>
    <w:qFormat/>
    <w:rsid w:val="00200FA9"/>
    <w:pPr>
      <w:numPr>
        <w:numId w:val="23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FF7D25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FF7D25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B6080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FF7D25"/>
    <w:pPr>
      <w:adjustRightInd w:val="0"/>
      <w:snapToGrid w:val="0"/>
      <w:spacing w:line="280" w:lineRule="atLeast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FF7D2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563BC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163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2theorem">
    <w:name w:val="MDPI_8.2_theorem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3proof">
    <w:name w:val="MDPI_8.3_proof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F7D25"/>
    <w:pPr>
      <w:adjustRightInd w:val="0"/>
      <w:snapToGrid w:val="0"/>
      <w:spacing w:before="120" w:after="120"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_matter"/>
    <w:qFormat/>
    <w:rsid w:val="00FF7D25"/>
    <w:pPr>
      <w:adjustRightInd w:val="0"/>
      <w:snapToGrid w:val="0"/>
      <w:spacing w:after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F7D25"/>
    <w:pPr>
      <w:adjustRightInd w:val="0"/>
      <w:snapToGrid w:val="0"/>
      <w:spacing w:before="240" w:line="280" w:lineRule="atLeast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2080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09B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table" w:customStyle="1" w:styleId="MDPItable">
    <w:name w:val="MDPI_table"/>
    <w:basedOn w:val="a1"/>
    <w:uiPriority w:val="99"/>
    <w:rsid w:val="00FF7D25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FF7D25"/>
  </w:style>
  <w:style w:type="paragraph" w:styleId="ac">
    <w:name w:val="Bibliography"/>
    <w:basedOn w:val="a"/>
    <w:next w:val="a"/>
    <w:uiPriority w:val="37"/>
    <w:semiHidden/>
    <w:unhideWhenUsed/>
    <w:rsid w:val="00FF7D25"/>
  </w:style>
  <w:style w:type="paragraph" w:styleId="ad">
    <w:name w:val="Body Text"/>
    <w:link w:val="ae"/>
    <w:rsid w:val="00FF7D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FF7D25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FF7D25"/>
    <w:rPr>
      <w:sz w:val="21"/>
      <w:szCs w:val="21"/>
    </w:rPr>
  </w:style>
  <w:style w:type="paragraph" w:styleId="af0">
    <w:name w:val="annotation text"/>
    <w:basedOn w:val="a"/>
    <w:link w:val="af1"/>
    <w:rsid w:val="00FF7D25"/>
  </w:style>
  <w:style w:type="character" w:customStyle="1" w:styleId="af1">
    <w:name w:val="Текст примечания Знак"/>
    <w:link w:val="af0"/>
    <w:rsid w:val="00FF7D25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FF7D25"/>
    <w:rPr>
      <w:b/>
      <w:bCs/>
    </w:rPr>
  </w:style>
  <w:style w:type="character" w:customStyle="1" w:styleId="af3">
    <w:name w:val="Тема примечания Знак"/>
    <w:link w:val="af2"/>
    <w:rsid w:val="00FF7D25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FF7D25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F7D25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FF7D25"/>
    <w:rPr>
      <w:rFonts w:ascii="Palatino Linotype" w:hAnsi="Palatino Linotype"/>
      <w:noProof/>
      <w:color w:val="000000"/>
    </w:rPr>
  </w:style>
  <w:style w:type="character" w:styleId="af7">
    <w:name w:val="FollowedHyperlink"/>
    <w:rsid w:val="00FF7D25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FF7D25"/>
    <w:pPr>
      <w:spacing w:line="240" w:lineRule="auto"/>
    </w:pPr>
  </w:style>
  <w:style w:type="character" w:customStyle="1" w:styleId="af9">
    <w:name w:val="Текст сноски Знак"/>
    <w:link w:val="af8"/>
    <w:semiHidden/>
    <w:rsid w:val="00FF7D25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FF7D25"/>
    <w:rPr>
      <w:szCs w:val="24"/>
    </w:rPr>
  </w:style>
  <w:style w:type="paragraph" w:customStyle="1" w:styleId="MsoFootnoteText0">
    <w:name w:val="MsoFootnoteText"/>
    <w:basedOn w:val="afa"/>
    <w:qFormat/>
    <w:rsid w:val="00FF7D25"/>
    <w:rPr>
      <w:rFonts w:ascii="Times New Roman" w:hAnsi="Times New Roman"/>
    </w:rPr>
  </w:style>
  <w:style w:type="character" w:styleId="afb">
    <w:name w:val="page number"/>
    <w:rsid w:val="00FF7D25"/>
  </w:style>
  <w:style w:type="character" w:styleId="afc">
    <w:name w:val="Placeholder Text"/>
    <w:uiPriority w:val="99"/>
    <w:semiHidden/>
    <w:rsid w:val="00FF7D25"/>
    <w:rPr>
      <w:color w:val="808080"/>
    </w:rPr>
  </w:style>
  <w:style w:type="paragraph" w:customStyle="1" w:styleId="MDPI71footnotes">
    <w:name w:val="MDPI_7.1_footnotes"/>
    <w:qFormat/>
    <w:rsid w:val="00E05A10"/>
    <w:pPr>
      <w:numPr>
        <w:numId w:val="21"/>
      </w:numPr>
      <w:adjustRightInd w:val="0"/>
      <w:snapToGrid w:val="0"/>
      <w:spacing w:line="280" w:lineRule="atLeast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10">
    <w:name w:val="Заголовок 1 Знак"/>
    <w:basedOn w:val="a0"/>
    <w:link w:val="1"/>
    <w:uiPriority w:val="9"/>
    <w:rsid w:val="00013DB1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3DB1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3DB1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styleId="afd">
    <w:name w:val="Strong"/>
    <w:basedOn w:val="a0"/>
    <w:uiPriority w:val="22"/>
    <w:qFormat/>
    <w:rsid w:val="00013DB1"/>
    <w:rPr>
      <w:b/>
      <w:bCs/>
    </w:rPr>
  </w:style>
  <w:style w:type="character" w:customStyle="1" w:styleId="katex-mathml">
    <w:name w:val="katex-mathml"/>
    <w:basedOn w:val="a0"/>
    <w:rsid w:val="00013DB1"/>
  </w:style>
  <w:style w:type="character" w:customStyle="1" w:styleId="mord">
    <w:name w:val="mord"/>
    <w:basedOn w:val="a0"/>
    <w:rsid w:val="00013DB1"/>
  </w:style>
  <w:style w:type="character" w:styleId="afe">
    <w:name w:val="Emphasis"/>
    <w:basedOn w:val="a0"/>
    <w:uiPriority w:val="20"/>
    <w:qFormat/>
    <w:rsid w:val="00013DB1"/>
    <w:rPr>
      <w:i/>
      <w:iCs/>
    </w:rPr>
  </w:style>
  <w:style w:type="paragraph" w:styleId="aff">
    <w:name w:val="List Paragraph"/>
    <w:basedOn w:val="a"/>
    <w:uiPriority w:val="34"/>
    <w:qFormat/>
    <w:rsid w:val="0006658D"/>
    <w:pPr>
      <w:ind w:left="720"/>
      <w:contextualSpacing/>
    </w:pPr>
  </w:style>
  <w:style w:type="paragraph" w:styleId="aff0">
    <w:name w:val="Revision"/>
    <w:hidden/>
    <w:uiPriority w:val="99"/>
    <w:semiHidden/>
    <w:rsid w:val="00664856"/>
    <w:rPr>
      <w:rFonts w:ascii="Palatino Linotype" w:hAnsi="Palatino Linotype"/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46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33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e-mail.com" TargetMode="External"/><Relationship Id="rId13" Type="http://schemas.openxmlformats.org/officeDocument/2006/relationships/hyperlink" Target="https://doi.org/10.1037/0000168-000" TargetMode="External"/><Relationship Id="rId18" Type="http://schemas.openxmlformats.org/officeDocument/2006/relationships/hyperlink" Target="https://transli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doi.org/DOI" TargetMode="External"/><Relationship Id="rId17" Type="http://schemas.openxmlformats.org/officeDocument/2006/relationships/hyperlink" Target="https://www.who.int/publications/i/item/97892400396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DO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references/examples/published-dissertation-reference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apa.org/topics/racism-bias-discrimination/types-stereotypes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doi.org/D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@e-mail.com" TargetMode="External"/><Relationship Id="rId14" Type="http://schemas.openxmlformats.org/officeDocument/2006/relationships/hyperlink" Target="https://doi.org/10.1037/0000168-00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\Downloads\hydrolog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hydrology-template</Template>
  <TotalTime>1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DKU</dc:creator>
  <cp:lastModifiedBy>DKU</cp:lastModifiedBy>
  <cp:revision>2</cp:revision>
  <dcterms:created xsi:type="dcterms:W3CDTF">2025-02-11T13:47:00Z</dcterms:created>
  <dcterms:modified xsi:type="dcterms:W3CDTF">2025-02-11T13:47:00Z</dcterms:modified>
</cp:coreProperties>
</file>